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7B" w:rsidRPr="00D27EBB" w:rsidRDefault="000C3CED" w:rsidP="00B5327B">
      <w:pPr>
        <w:pStyle w:val="1"/>
        <w:spacing w:before="120"/>
        <w:ind w:left="113"/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D27EBB">
        <w:rPr>
          <w:rFonts w:ascii="標楷體" w:eastAsia="標楷體" w:hAnsi="標楷體" w:hint="eastAsia"/>
          <w:sz w:val="40"/>
          <w:szCs w:val="40"/>
          <w:lang w:val="zh-TW"/>
        </w:rPr>
        <w:t>新竹市立虎林國中</w:t>
      </w:r>
      <w:r w:rsidR="00C36207" w:rsidRPr="00D27EBB">
        <w:rPr>
          <w:rFonts w:ascii="標楷體" w:eastAsia="標楷體" w:hAnsi="標楷體" w:hint="eastAsia"/>
          <w:sz w:val="40"/>
          <w:szCs w:val="40"/>
          <w:lang w:val="zh-TW"/>
        </w:rPr>
        <w:t>1</w:t>
      </w:r>
      <w:r w:rsidR="00C36207" w:rsidRPr="00D27EBB">
        <w:rPr>
          <w:rFonts w:ascii="標楷體" w:eastAsia="標楷體" w:hAnsi="標楷體"/>
          <w:sz w:val="40"/>
          <w:szCs w:val="40"/>
          <w:lang w:val="zh-TW"/>
        </w:rPr>
        <w:t>1</w:t>
      </w:r>
      <w:r w:rsidR="00DD0ED0">
        <w:rPr>
          <w:rFonts w:ascii="標楷體" w:eastAsia="標楷體" w:hAnsi="標楷體" w:hint="eastAsia"/>
          <w:sz w:val="40"/>
          <w:szCs w:val="40"/>
          <w:lang w:val="zh-TW"/>
        </w:rPr>
        <w:t>3</w:t>
      </w:r>
      <w:r w:rsidR="00A60BD4" w:rsidRPr="00D27EBB">
        <w:rPr>
          <w:rFonts w:ascii="標楷體" w:eastAsia="標楷體" w:hAnsi="標楷體" w:hint="eastAsia"/>
          <w:sz w:val="40"/>
          <w:szCs w:val="40"/>
          <w:lang w:val="zh-TW"/>
        </w:rPr>
        <w:t>學年度第</w:t>
      </w:r>
      <w:r w:rsidR="00B5327B" w:rsidRPr="00D27EBB">
        <w:rPr>
          <w:rFonts w:ascii="標楷體" w:eastAsia="標楷體" w:hAnsi="標楷體" w:hint="eastAsia"/>
          <w:sz w:val="40"/>
          <w:szCs w:val="40"/>
          <w:lang w:val="zh-TW"/>
        </w:rPr>
        <w:t>一學期</w:t>
      </w:r>
      <w:r w:rsidR="00A550B1">
        <w:rPr>
          <w:rFonts w:ascii="標楷體" w:eastAsia="標楷體" w:hAnsi="標楷體" w:hint="eastAsia"/>
          <w:sz w:val="40"/>
          <w:szCs w:val="40"/>
          <w:lang w:val="zh-TW"/>
        </w:rPr>
        <w:t>114/</w:t>
      </w:r>
      <w:r w:rsidR="00B5327B" w:rsidRPr="00D27EBB">
        <w:rPr>
          <w:rFonts w:ascii="標楷體" w:eastAsia="標楷體" w:hAnsi="標楷體" w:hint="eastAsia"/>
          <w:sz w:val="40"/>
          <w:szCs w:val="40"/>
          <w:lang w:val="zh-TW"/>
        </w:rPr>
        <w:t>01/</w:t>
      </w:r>
      <w:r w:rsidR="00DD0ED0">
        <w:rPr>
          <w:rFonts w:ascii="標楷體" w:eastAsia="標楷體" w:hAnsi="標楷體" w:hint="eastAsia"/>
          <w:sz w:val="40"/>
          <w:szCs w:val="40"/>
          <w:lang w:val="zh-TW"/>
        </w:rPr>
        <w:t>20</w:t>
      </w:r>
    </w:p>
    <w:p w:rsidR="00B5327B" w:rsidRPr="00D27EBB" w:rsidRDefault="00D27EBB" w:rsidP="00B5327B">
      <w:pPr>
        <w:pStyle w:val="1"/>
        <w:spacing w:before="120"/>
        <w:ind w:left="113"/>
        <w:jc w:val="center"/>
        <w:rPr>
          <w:rFonts w:ascii="標楷體" w:eastAsia="標楷體" w:hAnsi="標楷體"/>
          <w:sz w:val="40"/>
          <w:szCs w:val="40"/>
          <w:lang w:val="zh-TW"/>
        </w:rPr>
      </w:pPr>
      <w:r>
        <w:rPr>
          <w:rFonts w:ascii="標楷體" w:eastAsia="標楷體" w:hAnsi="標楷體" w:hint="eastAsia"/>
          <w:sz w:val="40"/>
          <w:szCs w:val="40"/>
          <w:lang w:val="zh-TW"/>
        </w:rPr>
        <w:t>(</w:t>
      </w:r>
      <w:r w:rsidR="00B5327B" w:rsidRPr="00D27EBB">
        <w:rPr>
          <w:rFonts w:ascii="標楷體" w:eastAsia="標楷體" w:hAnsi="標楷體" w:hint="eastAsia"/>
          <w:sz w:val="40"/>
          <w:szCs w:val="40"/>
          <w:lang w:val="zh-TW"/>
        </w:rPr>
        <w:t>全校教職人員</w:t>
      </w:r>
      <w:r>
        <w:rPr>
          <w:rFonts w:ascii="標楷體" w:eastAsia="標楷體" w:hAnsi="標楷體" w:hint="eastAsia"/>
          <w:sz w:val="40"/>
          <w:szCs w:val="40"/>
          <w:lang w:val="zh-TW"/>
        </w:rPr>
        <w:t>)</w:t>
      </w: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E0" w:firstRow="1" w:lastRow="1" w:firstColumn="1" w:lastColumn="0" w:noHBand="0" w:noVBand="1"/>
        <w:tblDescription w:val="Project snapshot"/>
      </w:tblPr>
      <w:tblGrid>
        <w:gridCol w:w="2511"/>
        <w:gridCol w:w="3568"/>
        <w:gridCol w:w="2541"/>
        <w:gridCol w:w="2019"/>
      </w:tblGrid>
      <w:tr w:rsidR="00E20528" w:rsidRPr="00AF7205" w:rsidTr="009E6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</w:tcPr>
          <w:p w:rsidR="00E20528" w:rsidRPr="00073D9C" w:rsidRDefault="00E20528" w:rsidP="00AF72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D9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677" w:type="pct"/>
          </w:tcPr>
          <w:p w:rsidR="00E20528" w:rsidRPr="00073D9C" w:rsidRDefault="00E20528" w:rsidP="00AF72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D9C">
              <w:rPr>
                <w:rFonts w:ascii="標楷體" w:eastAsia="標楷體" w:hAnsi="標楷體"/>
                <w:sz w:val="32"/>
                <w:szCs w:val="32"/>
                <w:lang w:val="zh-TW"/>
              </w:rPr>
              <w:t>活動</w:t>
            </w:r>
          </w:p>
        </w:tc>
        <w:tc>
          <w:tcPr>
            <w:tcW w:w="1194" w:type="pct"/>
          </w:tcPr>
          <w:p w:rsidR="00E20528" w:rsidRPr="00073D9C" w:rsidRDefault="00E20528" w:rsidP="00AF72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D9C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地點</w:t>
            </w:r>
          </w:p>
        </w:tc>
        <w:tc>
          <w:tcPr>
            <w:tcW w:w="949" w:type="pct"/>
          </w:tcPr>
          <w:p w:rsidR="00E20528" w:rsidRPr="00073D9C" w:rsidRDefault="00E20528" w:rsidP="00AF7205">
            <w:pPr>
              <w:ind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D9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20528" w:rsidRPr="00AF7205" w:rsidTr="009E681B">
        <w:trPr>
          <w:trHeight w:val="249"/>
        </w:trPr>
        <w:tc>
          <w:tcPr>
            <w:tcW w:w="1180" w:type="pct"/>
          </w:tcPr>
          <w:p w:rsidR="00E20528" w:rsidRPr="00073D9C" w:rsidRDefault="00A2404A" w:rsidP="00A2404A">
            <w:pPr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07:30~0</w:t>
            </w:r>
            <w:r w:rsidR="00663DA4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:00</w:t>
            </w:r>
          </w:p>
        </w:tc>
        <w:tc>
          <w:tcPr>
            <w:tcW w:w="1677" w:type="pct"/>
          </w:tcPr>
          <w:p w:rsidR="00E20528" w:rsidRPr="00D27EBB" w:rsidRDefault="00663DA4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1194" w:type="pct"/>
          </w:tcPr>
          <w:p w:rsidR="00E20528" w:rsidRPr="00D27EBB" w:rsidRDefault="00A2404A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="00663DA4" w:rsidRPr="00D27EBB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949" w:type="pct"/>
          </w:tcPr>
          <w:p w:rsidR="00A2404A" w:rsidRPr="00D27EBB" w:rsidRDefault="00A2404A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28" w:rsidRPr="00AF7205" w:rsidTr="006B6CDD">
        <w:trPr>
          <w:trHeight w:val="416"/>
        </w:trPr>
        <w:tc>
          <w:tcPr>
            <w:tcW w:w="1180" w:type="pct"/>
          </w:tcPr>
          <w:p w:rsidR="00E20528" w:rsidRPr="00073D9C" w:rsidRDefault="00663DA4" w:rsidP="00AF72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09:00~</w:t>
            </w:r>
            <w:r w:rsidR="000C3CED" w:rsidRPr="00073D9C">
              <w:rPr>
                <w:rFonts w:ascii="標楷體" w:eastAsia="標楷體" w:hAnsi="標楷體"/>
                <w:b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="00621DD3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E20528" w:rsidRPr="00073D9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1677" w:type="pct"/>
          </w:tcPr>
          <w:p w:rsidR="00E20528" w:rsidRPr="00D27EBB" w:rsidRDefault="00AF7205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="00E20528" w:rsidRPr="00D27EBB">
              <w:rPr>
                <w:rFonts w:ascii="標楷體" w:eastAsia="標楷體" w:hAnsi="標楷體" w:hint="eastAsia"/>
                <w:sz w:val="28"/>
                <w:szCs w:val="28"/>
              </w:rPr>
              <w:t>集合完畢(</w:t>
            </w:r>
            <w:r w:rsidR="0042345D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E20528" w:rsidRPr="00D27EBB">
              <w:rPr>
                <w:rFonts w:ascii="標楷體" w:eastAsia="標楷體" w:hAnsi="標楷體" w:hint="eastAsia"/>
                <w:sz w:val="28"/>
                <w:szCs w:val="28"/>
              </w:rPr>
              <w:t>業式)</w:t>
            </w:r>
          </w:p>
        </w:tc>
        <w:tc>
          <w:tcPr>
            <w:tcW w:w="1194" w:type="pct"/>
          </w:tcPr>
          <w:p w:rsidR="00E20528" w:rsidRPr="00D27EBB" w:rsidRDefault="00E20528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949" w:type="pct"/>
          </w:tcPr>
          <w:p w:rsidR="00E20528" w:rsidRPr="00D27EBB" w:rsidRDefault="00E20528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D67DC" w:rsidRPr="00D27EBB" w:rsidRDefault="00CD67DC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528" w:rsidRPr="00AF7205" w:rsidTr="009E68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20528" w:rsidRPr="00073D9C" w:rsidRDefault="004F1760" w:rsidP="00AF72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09:3</w:t>
            </w:r>
            <w:r w:rsidR="00A60BD4">
              <w:rPr>
                <w:rFonts w:ascii="標楷體" w:eastAsia="標楷體" w:hAnsi="標楷體" w:hint="eastAsia"/>
                <w:b/>
                <w:sz w:val="32"/>
                <w:szCs w:val="32"/>
              </w:rPr>
              <w:t>0~11:</w:t>
            </w:r>
            <w:r w:rsidR="00B5327B">
              <w:rPr>
                <w:rFonts w:ascii="標楷體" w:eastAsia="標楷體" w:hAnsi="標楷體" w:hint="eastAsia"/>
                <w:b/>
                <w:sz w:val="32"/>
                <w:szCs w:val="32"/>
              </w:rPr>
              <w:t>00</w:t>
            </w:r>
          </w:p>
        </w:tc>
        <w:tc>
          <w:tcPr>
            <w:tcW w:w="1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20528" w:rsidRPr="00D27EBB" w:rsidRDefault="00E20528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教職員工會議</w:t>
            </w:r>
          </w:p>
        </w:tc>
        <w:tc>
          <w:tcPr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20528" w:rsidRPr="00D27EBB" w:rsidRDefault="00A60BD4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視聽教</w:t>
            </w:r>
            <w:r w:rsidR="00E20528" w:rsidRPr="00D27EB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9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20528" w:rsidRPr="00D27EBB" w:rsidRDefault="00E20528" w:rsidP="00AF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DA4" w:rsidRDefault="00663DA4" w:rsidP="002B5E2F">
      <w:pPr>
        <w:pStyle w:val="1"/>
        <w:spacing w:before="240"/>
        <w:ind w:left="113"/>
        <w:jc w:val="center"/>
        <w:rPr>
          <w:rFonts w:ascii="標楷體" w:eastAsia="標楷體" w:hAnsi="標楷體"/>
          <w:color w:val="auto"/>
          <w:sz w:val="44"/>
          <w:szCs w:val="44"/>
          <w:lang w:val="zh-TW"/>
        </w:rPr>
      </w:pPr>
    </w:p>
    <w:p w:rsidR="00001F29" w:rsidRPr="00D27EBB" w:rsidRDefault="002B5E2F" w:rsidP="002B5E2F">
      <w:pPr>
        <w:pStyle w:val="1"/>
        <w:spacing w:before="240"/>
        <w:ind w:left="113"/>
        <w:jc w:val="center"/>
        <w:rPr>
          <w:rFonts w:asciiTheme="majorEastAsia" w:hAnsiTheme="majorEastAsia"/>
          <w:sz w:val="40"/>
          <w:szCs w:val="40"/>
        </w:rPr>
      </w:pPr>
      <w:r w:rsidRPr="00D27EBB">
        <w:rPr>
          <w:rFonts w:ascii="標楷體" w:eastAsia="標楷體" w:hAnsi="標楷體" w:hint="eastAsia"/>
          <w:color w:val="auto"/>
          <w:sz w:val="40"/>
          <w:szCs w:val="40"/>
          <w:lang w:val="zh-TW"/>
        </w:rPr>
        <w:t>新竹市立虎林國中</w:t>
      </w:r>
      <w:r w:rsidR="00C36207" w:rsidRPr="00D27EBB">
        <w:rPr>
          <w:rFonts w:ascii="標楷體" w:eastAsia="標楷體" w:hAnsi="標楷體" w:hint="eastAsia"/>
          <w:color w:val="auto"/>
          <w:sz w:val="40"/>
          <w:szCs w:val="40"/>
          <w:lang w:val="zh-TW"/>
        </w:rPr>
        <w:t>11</w:t>
      </w:r>
      <w:r w:rsidR="00DD0ED0">
        <w:rPr>
          <w:rFonts w:ascii="標楷體" w:eastAsia="標楷體" w:hAnsi="標楷體" w:hint="eastAsia"/>
          <w:color w:val="auto"/>
          <w:sz w:val="40"/>
          <w:szCs w:val="40"/>
          <w:lang w:val="zh-TW"/>
        </w:rPr>
        <w:t>3</w:t>
      </w:r>
      <w:r w:rsidR="004F1760" w:rsidRPr="00D27EBB">
        <w:rPr>
          <w:rFonts w:ascii="標楷體" w:eastAsia="標楷體" w:hAnsi="標楷體" w:hint="eastAsia"/>
          <w:color w:val="auto"/>
          <w:sz w:val="40"/>
          <w:szCs w:val="40"/>
          <w:lang w:val="zh-TW"/>
        </w:rPr>
        <w:t>年度第</w:t>
      </w:r>
      <w:r w:rsidR="00B5327B" w:rsidRPr="00D27EBB">
        <w:rPr>
          <w:rFonts w:ascii="標楷體" w:eastAsia="標楷體" w:hAnsi="標楷體" w:hint="eastAsia"/>
          <w:color w:val="auto"/>
          <w:sz w:val="40"/>
          <w:szCs w:val="40"/>
          <w:lang w:val="zh-TW"/>
        </w:rPr>
        <w:t>一學期</w:t>
      </w:r>
    </w:p>
    <w:p w:rsidR="00001F29" w:rsidRPr="00336668" w:rsidRDefault="00001F29">
      <w:pPr>
        <w:rPr>
          <w:rFonts w:asciiTheme="majorEastAsia" w:eastAsiaTheme="majorEastAsia" w:hAnsiTheme="majorEastAsia"/>
          <w:sz w:val="2"/>
        </w:rPr>
      </w:pPr>
    </w:p>
    <w:p w:rsidR="00001F29" w:rsidRPr="00D27EBB" w:rsidRDefault="0042345D" w:rsidP="00E844F1">
      <w:pPr>
        <w:pStyle w:val="1"/>
        <w:spacing w:before="240"/>
        <w:ind w:left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val="zh-TW"/>
        </w:rPr>
        <w:t>休</w:t>
      </w:r>
      <w:r w:rsidR="00E20528" w:rsidRPr="00D27EBB">
        <w:rPr>
          <w:rFonts w:ascii="標楷體" w:eastAsia="標楷體" w:hAnsi="標楷體" w:hint="eastAsia"/>
          <w:sz w:val="40"/>
          <w:szCs w:val="40"/>
          <w:lang w:val="zh-TW"/>
        </w:rPr>
        <w:t>業式</w:t>
      </w:r>
      <w:r w:rsidR="00B5327B" w:rsidRPr="00D27EBB">
        <w:rPr>
          <w:rFonts w:ascii="標楷體" w:eastAsia="標楷體" w:hAnsi="標楷體" w:hint="eastAsia"/>
          <w:sz w:val="40"/>
          <w:szCs w:val="40"/>
          <w:lang w:val="zh-TW"/>
        </w:rPr>
        <w:t xml:space="preserve"> (學生)</w:t>
      </w:r>
      <w:bookmarkStart w:id="0" w:name="_GoBack"/>
      <w:bookmarkEnd w:id="0"/>
    </w:p>
    <w:tbl>
      <w:tblPr>
        <w:tblStyle w:val="ab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E0" w:firstRow="1" w:lastRow="1" w:firstColumn="1" w:lastColumn="0" w:noHBand="0" w:noVBand="1"/>
        <w:tblDescription w:val="Budget overview"/>
      </w:tblPr>
      <w:tblGrid>
        <w:gridCol w:w="3536"/>
        <w:gridCol w:w="3813"/>
        <w:gridCol w:w="3290"/>
      </w:tblGrid>
      <w:tr w:rsidR="00E20528" w:rsidRPr="00AF7205" w:rsidTr="00E3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662" w:type="pct"/>
          </w:tcPr>
          <w:p w:rsidR="00E20528" w:rsidRPr="00073D9C" w:rsidRDefault="00E20528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3D9C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792" w:type="pct"/>
          </w:tcPr>
          <w:p w:rsidR="00E20528" w:rsidRPr="00073D9C" w:rsidRDefault="00E20528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3D9C">
              <w:rPr>
                <w:rFonts w:ascii="標楷體" w:eastAsia="標楷體" w:hAnsi="標楷體" w:hint="eastAsia"/>
                <w:sz w:val="36"/>
                <w:szCs w:val="36"/>
                <w:lang w:val="zh-TW"/>
              </w:rPr>
              <w:t>內容</w:t>
            </w:r>
          </w:p>
        </w:tc>
        <w:tc>
          <w:tcPr>
            <w:tcW w:w="1546" w:type="pct"/>
          </w:tcPr>
          <w:p w:rsidR="00E20528" w:rsidRPr="00073D9C" w:rsidRDefault="00E20528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3D9C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20528" w:rsidRPr="00AF7205" w:rsidTr="00E31F54">
        <w:trPr>
          <w:trHeight w:val="532"/>
          <w:jc w:val="center"/>
        </w:trPr>
        <w:tc>
          <w:tcPr>
            <w:tcW w:w="1662" w:type="pct"/>
          </w:tcPr>
          <w:p w:rsidR="00E20528" w:rsidRPr="00073D9C" w:rsidRDefault="00CD67DC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663DA4"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:</w:t>
            </w:r>
            <w:r w:rsidR="00663DA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5~09:</w:t>
            </w:r>
            <w:r w:rsidR="00663DA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0</w:t>
            </w:r>
          </w:p>
        </w:tc>
        <w:tc>
          <w:tcPr>
            <w:tcW w:w="1792" w:type="pct"/>
          </w:tcPr>
          <w:p w:rsidR="00E20528" w:rsidRPr="00D27EBB" w:rsidRDefault="00B5327B" w:rsidP="00E31F54">
            <w:pPr>
              <w:spacing w:line="300" w:lineRule="exact"/>
              <w:ind w:left="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校長叮嚀</w:t>
            </w:r>
          </w:p>
        </w:tc>
        <w:tc>
          <w:tcPr>
            <w:tcW w:w="1546" w:type="pct"/>
          </w:tcPr>
          <w:p w:rsidR="00CD67DC" w:rsidRPr="00B5327B" w:rsidRDefault="00B5327B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327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地點:活動中心</w:t>
            </w:r>
          </w:p>
        </w:tc>
      </w:tr>
      <w:tr w:rsidR="00CD67DC" w:rsidRPr="00AF7205" w:rsidTr="00E31F54">
        <w:trPr>
          <w:trHeight w:val="371"/>
          <w:jc w:val="center"/>
        </w:trPr>
        <w:tc>
          <w:tcPr>
            <w:tcW w:w="1662" w:type="pct"/>
          </w:tcPr>
          <w:p w:rsidR="00CD67DC" w:rsidRDefault="00CD67DC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09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:</w:t>
            </w:r>
            <w:r w:rsidR="00663DA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0~</w:t>
            </w:r>
            <w:r w:rsidR="00B27F93">
              <w:rPr>
                <w:rFonts w:ascii="標楷體" w:eastAsia="標楷體" w:hAnsi="標楷體" w:hint="eastAsia"/>
                <w:b/>
                <w:sz w:val="36"/>
                <w:szCs w:val="36"/>
              </w:rPr>
              <w:t>09</w:t>
            </w:r>
            <w:r w:rsidR="00B5327B">
              <w:rPr>
                <w:rFonts w:ascii="標楷體" w:eastAsia="標楷體" w:hAnsi="標楷體"/>
                <w:b/>
                <w:sz w:val="36"/>
                <w:szCs w:val="36"/>
              </w:rPr>
              <w:t>:</w:t>
            </w:r>
            <w:r w:rsidR="00B27F93">
              <w:rPr>
                <w:rFonts w:ascii="標楷體" w:eastAsia="標楷體" w:hAnsi="標楷體" w:hint="eastAsia"/>
                <w:b/>
                <w:sz w:val="36"/>
                <w:szCs w:val="36"/>
              </w:rPr>
              <w:t>40</w:t>
            </w:r>
          </w:p>
        </w:tc>
        <w:tc>
          <w:tcPr>
            <w:tcW w:w="1792" w:type="pct"/>
          </w:tcPr>
          <w:p w:rsidR="00CD67DC" w:rsidRPr="00D27EBB" w:rsidRDefault="003A2574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</w:t>
            </w:r>
            <w:r w:rsidR="00B27F9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46" w:type="pct"/>
          </w:tcPr>
          <w:p w:rsidR="00CD67DC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處室主任</w:t>
            </w:r>
          </w:p>
        </w:tc>
      </w:tr>
      <w:tr w:rsidR="003541E6" w:rsidRPr="00AF7205" w:rsidTr="00E31F54">
        <w:trPr>
          <w:trHeight w:val="371"/>
          <w:jc w:val="center"/>
        </w:trPr>
        <w:tc>
          <w:tcPr>
            <w:tcW w:w="1662" w:type="pct"/>
          </w:tcPr>
          <w:p w:rsidR="003541E6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09:40~10:00</w:t>
            </w:r>
          </w:p>
        </w:tc>
        <w:tc>
          <w:tcPr>
            <w:tcW w:w="1792" w:type="pct"/>
          </w:tcPr>
          <w:p w:rsidR="003541E6" w:rsidRPr="00D27EBB" w:rsidRDefault="003A2574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  <w:tc>
          <w:tcPr>
            <w:tcW w:w="1546" w:type="pct"/>
          </w:tcPr>
          <w:p w:rsidR="003541E6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處室主任</w:t>
            </w:r>
          </w:p>
        </w:tc>
      </w:tr>
      <w:tr w:rsidR="003541E6" w:rsidRPr="00AF7205" w:rsidTr="00E31F54">
        <w:trPr>
          <w:trHeight w:val="371"/>
          <w:jc w:val="center"/>
        </w:trPr>
        <w:tc>
          <w:tcPr>
            <w:tcW w:w="1662" w:type="pct"/>
          </w:tcPr>
          <w:p w:rsidR="003541E6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10:00~10:20</w:t>
            </w:r>
          </w:p>
        </w:tc>
        <w:tc>
          <w:tcPr>
            <w:tcW w:w="1792" w:type="pct"/>
          </w:tcPr>
          <w:p w:rsidR="003541E6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546" w:type="pct"/>
          </w:tcPr>
          <w:p w:rsidR="003541E6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處室主任</w:t>
            </w:r>
          </w:p>
        </w:tc>
      </w:tr>
      <w:tr w:rsidR="003541E6" w:rsidRPr="00AF7205" w:rsidTr="00E31F54">
        <w:trPr>
          <w:trHeight w:val="371"/>
          <w:jc w:val="center"/>
        </w:trPr>
        <w:tc>
          <w:tcPr>
            <w:tcW w:w="1662" w:type="pct"/>
          </w:tcPr>
          <w:p w:rsidR="003541E6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10:20~10:30</w:t>
            </w:r>
          </w:p>
        </w:tc>
        <w:tc>
          <w:tcPr>
            <w:tcW w:w="1792" w:type="pct"/>
          </w:tcPr>
          <w:p w:rsidR="003541E6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546" w:type="pct"/>
          </w:tcPr>
          <w:p w:rsidR="003541E6" w:rsidRPr="00D27EBB" w:rsidRDefault="003541E6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7F93" w:rsidRPr="00AF7205" w:rsidTr="00E31F54">
        <w:trPr>
          <w:trHeight w:val="371"/>
          <w:jc w:val="center"/>
        </w:trPr>
        <w:tc>
          <w:tcPr>
            <w:tcW w:w="1662" w:type="pct"/>
          </w:tcPr>
          <w:p w:rsidR="00B27F93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10:30~11:00</w:t>
            </w:r>
          </w:p>
        </w:tc>
        <w:tc>
          <w:tcPr>
            <w:tcW w:w="1792" w:type="pct"/>
          </w:tcPr>
          <w:p w:rsidR="00B27F93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546" w:type="pct"/>
          </w:tcPr>
          <w:p w:rsidR="00B27F93" w:rsidRPr="00D27EBB" w:rsidRDefault="00B27F93" w:rsidP="00E31F54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學務處生教組</w:t>
            </w:r>
          </w:p>
        </w:tc>
      </w:tr>
      <w:tr w:rsidR="00B5327B" w:rsidRPr="00AF7205" w:rsidTr="00E31F54">
        <w:trPr>
          <w:trHeight w:val="251"/>
          <w:jc w:val="center"/>
        </w:trPr>
        <w:tc>
          <w:tcPr>
            <w:tcW w:w="1662" w:type="pct"/>
          </w:tcPr>
          <w:p w:rsidR="00B5327B" w:rsidRPr="00073D9C" w:rsidRDefault="00B5327B" w:rsidP="00B5327B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73D9C">
              <w:rPr>
                <w:rFonts w:ascii="標楷體" w:eastAsia="標楷體" w:hAnsi="標楷體" w:hint="eastAsia"/>
                <w:b/>
                <w:sz w:val="36"/>
                <w:szCs w:val="36"/>
              </w:rPr>
              <w:t>11: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792" w:type="pct"/>
          </w:tcPr>
          <w:p w:rsidR="00B5327B" w:rsidRPr="00D27EBB" w:rsidRDefault="00B5327B" w:rsidP="00B5327B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用餐時間</w:t>
            </w:r>
          </w:p>
        </w:tc>
        <w:tc>
          <w:tcPr>
            <w:tcW w:w="1546" w:type="pct"/>
          </w:tcPr>
          <w:p w:rsidR="00B5327B" w:rsidRPr="00D27EBB" w:rsidRDefault="00B5327B" w:rsidP="00B5327B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</w:tr>
      <w:tr w:rsidR="00B5327B" w:rsidRPr="00AF7205" w:rsidTr="00E31F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tcW w:w="1662" w:type="pct"/>
          </w:tcPr>
          <w:p w:rsidR="00B5327B" w:rsidRPr="00073D9C" w:rsidRDefault="00B5327B" w:rsidP="00B5327B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11:45</w:t>
            </w:r>
          </w:p>
        </w:tc>
        <w:tc>
          <w:tcPr>
            <w:tcW w:w="1792" w:type="pct"/>
          </w:tcPr>
          <w:p w:rsidR="00B5327B" w:rsidRPr="00D27EBB" w:rsidRDefault="00B5327B" w:rsidP="00B5327B">
            <w:pPr>
              <w:spacing w:line="300" w:lineRule="exact"/>
              <w:ind w:left="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EBB">
              <w:rPr>
                <w:rFonts w:ascii="標楷體" w:eastAsia="標楷體" w:hAnsi="標楷體" w:hint="eastAsia"/>
                <w:sz w:val="28"/>
                <w:szCs w:val="28"/>
              </w:rPr>
              <w:t>統一放學</w:t>
            </w:r>
          </w:p>
        </w:tc>
        <w:tc>
          <w:tcPr>
            <w:tcW w:w="1546" w:type="pct"/>
          </w:tcPr>
          <w:p w:rsidR="00B5327B" w:rsidRPr="00073D9C" w:rsidRDefault="00B5327B" w:rsidP="00B5327B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001F29" w:rsidRPr="00336668" w:rsidRDefault="00001F29">
      <w:pPr>
        <w:rPr>
          <w:rFonts w:asciiTheme="majorEastAsia" w:eastAsiaTheme="majorEastAsia" w:hAnsiTheme="majorEastAsia"/>
        </w:rPr>
      </w:pPr>
    </w:p>
    <w:sectPr w:rsidR="00001F29" w:rsidRPr="00336668" w:rsidSect="00E844F1">
      <w:headerReference w:type="default" r:id="rId9"/>
      <w:footerReference w:type="default" r:id="rId10"/>
      <w:pgSz w:w="12240" w:h="15840" w:code="1"/>
      <w:pgMar w:top="993" w:right="720" w:bottom="284" w:left="851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5E" w:rsidRDefault="00247F5E">
      <w:pPr>
        <w:spacing w:after="0" w:line="240" w:lineRule="auto"/>
      </w:pPr>
      <w:r>
        <w:separator/>
      </w:r>
    </w:p>
    <w:p w:rsidR="00247F5E" w:rsidRDefault="00247F5E"/>
  </w:endnote>
  <w:endnote w:type="continuationSeparator" w:id="0">
    <w:p w:rsidR="00247F5E" w:rsidRDefault="00247F5E">
      <w:pPr>
        <w:spacing w:after="0" w:line="240" w:lineRule="auto"/>
      </w:pPr>
      <w:r>
        <w:continuationSeparator/>
      </w:r>
    </w:p>
    <w:p w:rsidR="00247F5E" w:rsidRDefault="00247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3678"/>
    </w:tblGrid>
    <w:tr w:rsidR="00001F29">
      <w:trPr>
        <w:trHeight w:hRule="exact" w:val="86"/>
      </w:trPr>
      <w:tc>
        <w:tcPr>
          <w:tcW w:w="10800" w:type="dxa"/>
          <w:shd w:val="clear" w:color="auto" w:fill="000000" w:themeFill="text1"/>
        </w:tcPr>
        <w:p w:rsidR="00001F29" w:rsidRDefault="00001F29">
          <w:pPr>
            <w:pStyle w:val="a5"/>
            <w:rPr>
              <w:sz w:val="10"/>
              <w:szCs w:val="10"/>
            </w:rPr>
          </w:pPr>
        </w:p>
      </w:tc>
    </w:tr>
  </w:tbl>
  <w:p w:rsidR="00001F29" w:rsidRDefault="00001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5E" w:rsidRDefault="00247F5E">
      <w:pPr>
        <w:spacing w:after="0" w:line="240" w:lineRule="auto"/>
      </w:pPr>
      <w:r>
        <w:separator/>
      </w:r>
    </w:p>
    <w:p w:rsidR="00247F5E" w:rsidRDefault="00247F5E"/>
  </w:footnote>
  <w:footnote w:type="continuationSeparator" w:id="0">
    <w:p w:rsidR="00247F5E" w:rsidRDefault="00247F5E">
      <w:pPr>
        <w:spacing w:after="0" w:line="240" w:lineRule="auto"/>
      </w:pPr>
      <w:r>
        <w:continuationSeparator/>
      </w:r>
    </w:p>
    <w:p w:rsidR="00247F5E" w:rsidRDefault="00247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645"/>
      <w:gridCol w:w="365"/>
      <w:gridCol w:w="7021"/>
      <w:gridCol w:w="3647"/>
    </w:tblGrid>
    <w:tr w:rsidR="00001F29">
      <w:trPr>
        <w:trHeight w:hRule="exact" w:val="720"/>
      </w:trPr>
      <w:sdt>
        <w:sdtPr>
          <w:alias w:val="日期"/>
          <w:tag w:val=""/>
          <w:id w:val="-1522233265"/>
          <w:placeholder>
            <w:docPart w:val="12261B5C155E4EA4B71E3F81E8D936C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8-10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001F29" w:rsidRDefault="00336668">
              <w:pPr>
                <w:pStyle w:val="a3"/>
              </w:pPr>
              <w:r>
                <w:rPr>
                  <w:lang w:val="zh-TW"/>
                </w:rPr>
                <w:t>[</w:t>
              </w:r>
              <w:r>
                <w:rPr>
                  <w:lang w:val="zh-TW"/>
                </w:rPr>
                <w:t>日期</w:t>
              </w:r>
              <w:r>
                <w:rPr>
                  <w:lang w:val="zh-TW"/>
                </w:rPr>
                <w:t>]</w:t>
              </w:r>
            </w:p>
          </w:tc>
        </w:sdtContent>
      </w:sdt>
      <w:tc>
        <w:tcPr>
          <w:tcW w:w="288" w:type="dxa"/>
          <w:vAlign w:val="bottom"/>
        </w:tcPr>
        <w:p w:rsidR="00001F29" w:rsidRDefault="00001F29"/>
      </w:tc>
      <w:tc>
        <w:tcPr>
          <w:tcW w:w="5544" w:type="dxa"/>
          <w:vAlign w:val="bottom"/>
        </w:tcPr>
        <w:p w:rsidR="00001F29" w:rsidRDefault="00247F5E">
          <w:pPr>
            <w:pStyle w:val="af"/>
          </w:pPr>
          <w:sdt>
            <w:sdtPr>
              <w:alias w:val="標題"/>
              <w:tag w:val=""/>
              <w:id w:val="-181702013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6434">
                <w:t>虎林國中</w:t>
              </w:r>
              <w:r w:rsidR="00CD6434">
                <w:t>106</w:t>
              </w:r>
              <w:r w:rsidR="00CD6434">
                <w:t>學年度第一學期</w:t>
              </w:r>
            </w:sdtContent>
          </w:sdt>
        </w:p>
      </w:tc>
      <w:tc>
        <w:tcPr>
          <w:tcW w:w="2880" w:type="dxa"/>
          <w:vAlign w:val="bottom"/>
        </w:tcPr>
        <w:p w:rsidR="00001F29" w:rsidRDefault="00CE3269">
          <w:pPr>
            <w:pStyle w:val="ad"/>
          </w:pPr>
          <w:r>
            <w:rPr>
              <w:lang w:val="zh-TW"/>
            </w:rPr>
            <w:t>第</w:t>
          </w:r>
          <w:r>
            <w:fldChar w:fldCharType="begin"/>
          </w:r>
          <w:r>
            <w:instrText>Page \# 0#</w:instrText>
          </w:r>
          <w:r>
            <w:fldChar w:fldCharType="separate"/>
          </w:r>
          <w:r w:rsidR="006B6CDD">
            <w:t>02</w:t>
          </w:r>
          <w:r>
            <w:fldChar w:fldCharType="end"/>
          </w:r>
        </w:p>
      </w:tc>
    </w:tr>
    <w:tr w:rsidR="00001F29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001F29" w:rsidRDefault="00001F29">
          <w:pPr>
            <w:rPr>
              <w:sz w:val="10"/>
            </w:rPr>
          </w:pPr>
        </w:p>
      </w:tc>
      <w:tc>
        <w:tcPr>
          <w:tcW w:w="288" w:type="dxa"/>
        </w:tcPr>
        <w:p w:rsidR="00001F29" w:rsidRDefault="00001F29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001F29" w:rsidRDefault="00001F29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:rsidR="00001F29" w:rsidRDefault="00001F29">
          <w:pPr>
            <w:rPr>
              <w:sz w:val="10"/>
            </w:rPr>
          </w:pPr>
        </w:p>
      </w:tc>
    </w:tr>
  </w:tbl>
  <w:p w:rsidR="00001F29" w:rsidRDefault="00001F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34"/>
    <w:rsid w:val="00001F29"/>
    <w:rsid w:val="00006DB1"/>
    <w:rsid w:val="00007DBD"/>
    <w:rsid w:val="00073D9C"/>
    <w:rsid w:val="000C3CED"/>
    <w:rsid w:val="001271DA"/>
    <w:rsid w:val="001506AD"/>
    <w:rsid w:val="001E77D6"/>
    <w:rsid w:val="00247F5E"/>
    <w:rsid w:val="002558C2"/>
    <w:rsid w:val="0025792B"/>
    <w:rsid w:val="002B5E2F"/>
    <w:rsid w:val="00321467"/>
    <w:rsid w:val="00322059"/>
    <w:rsid w:val="00336668"/>
    <w:rsid w:val="003541E6"/>
    <w:rsid w:val="003A2574"/>
    <w:rsid w:val="003A2899"/>
    <w:rsid w:val="0042345D"/>
    <w:rsid w:val="00465FAE"/>
    <w:rsid w:val="004757E6"/>
    <w:rsid w:val="004B1193"/>
    <w:rsid w:val="004D7409"/>
    <w:rsid w:val="004E2CB6"/>
    <w:rsid w:val="004F1760"/>
    <w:rsid w:val="005158B5"/>
    <w:rsid w:val="005B72D0"/>
    <w:rsid w:val="005F53DE"/>
    <w:rsid w:val="0062050D"/>
    <w:rsid w:val="00621DD3"/>
    <w:rsid w:val="006222B8"/>
    <w:rsid w:val="00663DA4"/>
    <w:rsid w:val="006B6CDD"/>
    <w:rsid w:val="00771B56"/>
    <w:rsid w:val="00777356"/>
    <w:rsid w:val="007F0380"/>
    <w:rsid w:val="008108D9"/>
    <w:rsid w:val="008435EB"/>
    <w:rsid w:val="00883E43"/>
    <w:rsid w:val="008C7E6C"/>
    <w:rsid w:val="009E681B"/>
    <w:rsid w:val="00A2404A"/>
    <w:rsid w:val="00A336E0"/>
    <w:rsid w:val="00A550B1"/>
    <w:rsid w:val="00A60BD4"/>
    <w:rsid w:val="00AF13B7"/>
    <w:rsid w:val="00AF7205"/>
    <w:rsid w:val="00B22541"/>
    <w:rsid w:val="00B27F93"/>
    <w:rsid w:val="00B35321"/>
    <w:rsid w:val="00B5327B"/>
    <w:rsid w:val="00B74D5F"/>
    <w:rsid w:val="00B82FA1"/>
    <w:rsid w:val="00BB09B5"/>
    <w:rsid w:val="00C36207"/>
    <w:rsid w:val="00C44052"/>
    <w:rsid w:val="00CB63F7"/>
    <w:rsid w:val="00CD2693"/>
    <w:rsid w:val="00CD6434"/>
    <w:rsid w:val="00CD67DC"/>
    <w:rsid w:val="00CE3269"/>
    <w:rsid w:val="00D159CF"/>
    <w:rsid w:val="00D27EBB"/>
    <w:rsid w:val="00DD0ED0"/>
    <w:rsid w:val="00E01EA7"/>
    <w:rsid w:val="00E16F4C"/>
    <w:rsid w:val="00E20528"/>
    <w:rsid w:val="00E23748"/>
    <w:rsid w:val="00E31E10"/>
    <w:rsid w:val="00E31F54"/>
    <w:rsid w:val="00E844F1"/>
    <w:rsid w:val="00E97050"/>
    <w:rsid w:val="00EF0369"/>
    <w:rsid w:val="00EF23CB"/>
    <w:rsid w:val="00EF3F60"/>
    <w:rsid w:val="00F22676"/>
    <w:rsid w:val="00F234D6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0E37"/>
  <w15:docId w15:val="{034D29FC-21D0-4763-B1BC-3272AA9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TW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left="115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a4">
    <w:name w:val="日期 字元"/>
    <w:basedOn w:val="a0"/>
    <w:link w:val="a3"/>
    <w:uiPriority w:val="99"/>
    <w:rPr>
      <w:rFonts w:asciiTheme="majorHAnsi" w:hAnsiTheme="majorHAnsi" w:cstheme="majorHAnsi"/>
      <w:color w:val="000000" w:themeColor="text1"/>
      <w:sz w:val="36"/>
      <w:szCs w:val="42"/>
    </w:rPr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6">
    <w:name w:val="頁尾 字元"/>
    <w:basedOn w:val="a0"/>
    <w:link w:val="a5"/>
    <w:uiPriority w:val="99"/>
    <w:rPr>
      <w:color w:val="EF4623" w:themeColor="accent1"/>
    </w:rPr>
  </w:style>
  <w:style w:type="paragraph" w:customStyle="1" w:styleId="a7">
    <w:name w:val="表單標題"/>
    <w:basedOn w:val="a"/>
    <w:qFormat/>
    <w:pPr>
      <w:spacing w:before="320" w:after="0" w:line="240" w:lineRule="auto"/>
    </w:pPr>
    <w:rPr>
      <w:b/>
      <w:szCs w:val="26"/>
    </w:rPr>
  </w:style>
  <w:style w:type="paragraph" w:customStyle="1" w:styleId="a8">
    <w:name w:val="圖形"/>
    <w:basedOn w:val="a"/>
    <w:uiPriority w:val="99"/>
    <w:pPr>
      <w:spacing w:after="80" w:line="240" w:lineRule="auto"/>
      <w:jc w:val="center"/>
    </w:pPr>
  </w:style>
  <w:style w:type="paragraph" w:styleId="a9">
    <w:name w:val="header"/>
    <w:basedOn w:val="a"/>
    <w:link w:val="aa"/>
    <w:uiPriority w:val="99"/>
    <w:qFormat/>
    <w:pPr>
      <w:spacing w:after="380" w:line="240" w:lineRule="auto"/>
    </w:pPr>
  </w:style>
  <w:style w:type="character" w:customStyle="1" w:styleId="aa">
    <w:name w:val="頁首 字元"/>
    <w:basedOn w:val="a0"/>
    <w:link w:val="a9"/>
    <w:uiPriority w:val="99"/>
    <w:rPr>
      <w:color w:val="404040" w:themeColor="text1" w:themeTint="BF"/>
      <w:sz w:val="20"/>
      <w:szCs w:val="20"/>
    </w:rPr>
  </w:style>
  <w:style w:type="table" w:styleId="ab">
    <w:name w:val="Table Grid"/>
    <w:basedOn w:val="a1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c">
    <w:name w:val="組織"/>
    <w:basedOn w:val="a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ad">
    <w:name w:val="頁"/>
    <w:basedOn w:val="a"/>
    <w:next w:val="a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18"/>
    </w:rPr>
  </w:style>
  <w:style w:type="character" w:styleId="ae">
    <w:name w:val="page number"/>
    <w:basedOn w:val="a0"/>
    <w:uiPriority w:val="99"/>
    <w:unhideWhenUsed/>
    <w:rPr>
      <w:b w:val="0"/>
      <w:color w:val="000000" w:themeColor="text1"/>
      <w:sz w:val="44"/>
    </w:rPr>
  </w:style>
  <w:style w:type="paragraph" w:styleId="af">
    <w:name w:val="Title"/>
    <w:basedOn w:val="a"/>
    <w:next w:val="a"/>
    <w:link w:val="af0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</w:rPr>
  </w:style>
  <w:style w:type="character" w:customStyle="1" w:styleId="af0">
    <w:name w:val="標題 字元"/>
    <w:basedOn w:val="a0"/>
    <w:link w:val="af"/>
    <w:uiPriority w:val="2"/>
    <w:rPr>
      <w:b/>
      <w:color w:val="EF4623" w:themeColor="accent1"/>
      <w:sz w:val="44"/>
      <w:szCs w:val="42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註解方塊文字 字元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af5">
    <w:name w:val="表單文字"/>
    <w:basedOn w:val="a"/>
    <w:qFormat/>
    <w:pPr>
      <w:spacing w:after="0" w:line="264" w:lineRule="auto"/>
    </w:pPr>
    <w:rPr>
      <w:color w:val="EF4623" w:themeColor="accent1"/>
      <w:sz w:val="18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f6">
    <w:name w:val="表格文字"/>
    <w:basedOn w:val="a"/>
    <w:qFormat/>
    <w:pPr>
      <w:spacing w:before="120" w:after="120"/>
      <w:ind w:left="115" w:righ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jhjk\AppData\Roaming\Microsoft\Templates\&#23560;&#26696;&#29376;&#24907;%20(&#32005;&#3339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61B5C155E4EA4B71E3F81E8D936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11F306-B0FC-4FCF-9E38-9999BB6EB137}"/>
      </w:docPartPr>
      <w:docPartBody>
        <w:p w:rsidR="00EA3759" w:rsidRDefault="00EA3759">
          <w:pPr>
            <w:pStyle w:val="12261B5C155E4EA4B71E3F81E8D936C4"/>
          </w:pPr>
          <w:r>
            <w:rPr>
              <w:lang w:val="zh-TW"/>
            </w:rPr>
            <w:t>專案狀態報告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759"/>
    <w:rsid w:val="003E59DC"/>
    <w:rsid w:val="00517474"/>
    <w:rsid w:val="00566F76"/>
    <w:rsid w:val="005C4E7D"/>
    <w:rsid w:val="005D164A"/>
    <w:rsid w:val="00CE7719"/>
    <w:rsid w:val="00DA708A"/>
    <w:rsid w:val="00E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26DCAF814749B38CBA1BC2C6900AC8">
    <w:name w:val="8526DCAF814749B38CBA1BC2C6900AC8"/>
    <w:pPr>
      <w:widowControl w:val="0"/>
    </w:pPr>
  </w:style>
  <w:style w:type="paragraph" w:customStyle="1" w:styleId="12261B5C155E4EA4B71E3F81E8D936C4">
    <w:name w:val="12261B5C155E4EA4B71E3F81E8D936C4"/>
    <w:pPr>
      <w:widowControl w:val="0"/>
    </w:pPr>
  </w:style>
  <w:style w:type="paragraph" w:customStyle="1" w:styleId="21519E61F379436CADB4DBEC3F73AC22">
    <w:name w:val="21519E61F379436CADB4DBEC3F73AC2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7476-2432-41B6-9B84-52183967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DCEF-D019-4D25-A394-8E6BCAB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專案狀態 (紅色)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專案狀態報告</vt:lpstr>
      <vt:lpstr>/專案快照</vt:lpstr>
      <vt:lpstr>狀態摘要</vt:lpstr>
      <vt:lpstr>預算總覽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虎林國中106學年度第一學期</dc:title>
  <dc:creator>hljhjk</dc:creator>
  <cp:lastModifiedBy>User</cp:lastModifiedBy>
  <cp:revision>7</cp:revision>
  <cp:lastPrinted>2025-01-06T02:39:00Z</cp:lastPrinted>
  <dcterms:created xsi:type="dcterms:W3CDTF">2024-12-16T07:33:00Z</dcterms:created>
  <dcterms:modified xsi:type="dcterms:W3CDTF">2025-01-06T03:42:00Z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TC027909689991</vt:lpwstr>
  </property>
</Properties>
</file>