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4EAC" w14:textId="77777777" w:rsidR="008008BB" w:rsidRDefault="002B7CD0">
      <w:pPr>
        <w:pStyle w:val="a5"/>
        <w:spacing w:before="120" w:after="240" w:line="24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新竹市國民中小學主任候用人員甄選履歷自傳表  </w:t>
      </w:r>
      <w:r>
        <w:rPr>
          <w:rFonts w:ascii="標楷體" w:eastAsia="標楷體" w:hAnsi="標楷體"/>
          <w:b/>
          <w:sz w:val="28"/>
          <w:szCs w:val="28"/>
        </w:rPr>
        <w:t>附件</w:t>
      </w:r>
      <w:r w:rsidR="001475AD">
        <w:rPr>
          <w:rFonts w:ascii="標楷體" w:eastAsia="標楷體" w:hAnsi="標楷體" w:hint="eastAsia"/>
          <w:b/>
          <w:sz w:val="28"/>
          <w:szCs w:val="28"/>
        </w:rPr>
        <w:t>三</w:t>
      </w:r>
    </w:p>
    <w:tbl>
      <w:tblPr>
        <w:tblW w:w="10855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1301"/>
        <w:gridCol w:w="1083"/>
        <w:gridCol w:w="198"/>
        <w:gridCol w:w="840"/>
        <w:gridCol w:w="1181"/>
        <w:gridCol w:w="240"/>
        <w:gridCol w:w="1961"/>
        <w:gridCol w:w="283"/>
        <w:gridCol w:w="2126"/>
        <w:gridCol w:w="40"/>
        <w:gridCol w:w="57"/>
      </w:tblGrid>
      <w:tr w:rsidR="008008BB" w14:paraId="5FB07DD2" w14:textId="77777777">
        <w:trPr>
          <w:trHeight w:val="69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DD702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名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0E15E1" w14:textId="77777777"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0" w:name="NAME"/>
            <w:bookmarkEnd w:id="0"/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A54C0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    文</w:t>
            </w:r>
          </w:p>
          <w:p w14:paraId="4F41EE8A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 名</w:t>
            </w:r>
          </w:p>
          <w:p w14:paraId="2F690517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(姓氏在前)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51ED7" w14:textId="77777777"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1" w:name="ENAME"/>
            <w:bookmarkEnd w:id="1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D15FD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17CBB" w14:textId="77777777" w:rsidR="008008BB" w:rsidRDefault="002B7CD0">
            <w:pPr>
              <w:pStyle w:val="a5"/>
              <w:tabs>
                <w:tab w:val="left" w:pos="1839"/>
              </w:tabs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2" w:name="SEX"/>
            <w:bookmarkEnd w:id="2"/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C8AC20A" w14:textId="77777777" w:rsidR="008008BB" w:rsidRDefault="002B7CD0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4" behindDoc="0" locked="0" layoutInCell="0" allowOverlap="1" wp14:anchorId="58205FCC" wp14:editId="6D07E834">
                      <wp:simplePos x="0" y="0"/>
                      <wp:positionH relativeFrom="column">
                        <wp:posOffset>353695</wp:posOffset>
                      </wp:positionH>
                      <wp:positionV relativeFrom="margin">
                        <wp:posOffset>346710</wp:posOffset>
                      </wp:positionV>
                      <wp:extent cx="826135" cy="1163320"/>
                      <wp:effectExtent l="0" t="0" r="0" b="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116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7BAD59E" w14:textId="77777777"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 粘 貼 最</w:t>
                                  </w:r>
                                </w:p>
                                <w:p w14:paraId="45A1E3BE" w14:textId="77777777"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近 二 吋 半</w:t>
                                  </w:r>
                                </w:p>
                                <w:p w14:paraId="6EAAC597" w14:textId="77777777"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身 正 面 脫</w:t>
                                  </w:r>
                                </w:p>
                                <w:p w14:paraId="286B1C55" w14:textId="77777777"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帽 彩 色 照 片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44" o:spid="_x0000_s1026" style="position:absolute;margin-left:27.85pt;margin-top:27.3pt;width:65.05pt;height:91.6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" o:allowincell="f" adj="-11796480,,5400" path="m,l21600,r,21600l,21600,,xe" filled="f" stroked="f" strokeweight=".35mm">
                      <v:stroke joinstyle="miter"/>
                      <v:formulas/>
                      <v:path arrowok="t" o:connecttype="custom" textboxrect="0,0,21600,21600"/>
                      <v:textbox inset="0,0,0,0">
                        <w:txbxContent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 粘 貼 最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近 二 吋 半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身 正 面 脫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帽 彩 色 照 片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1242C4A4" w14:textId="77777777" w:rsidR="008008BB" w:rsidRDefault="008008BB">
            <w:pPr>
              <w:pStyle w:val="a5"/>
              <w:spacing w:line="220" w:lineRule="exact"/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14:paraId="267E8B3E" w14:textId="77777777" w:rsidR="008008BB" w:rsidRDefault="008008BB">
            <w:pPr>
              <w:pStyle w:val="a5"/>
              <w:spacing w:line="220" w:lineRule="exact"/>
            </w:pPr>
          </w:p>
        </w:tc>
      </w:tr>
      <w:tr w:rsidR="008008BB" w14:paraId="5AF526E7" w14:textId="77777777">
        <w:trPr>
          <w:trHeight w:val="699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D941" w14:textId="77777777"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B63EAC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BIRTHD"/>
            <w:bookmarkEnd w:id="3"/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1ED5" w14:textId="77777777"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  生</w:t>
            </w:r>
          </w:p>
          <w:p w14:paraId="2A9E9CC2" w14:textId="77777777"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  期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8DFA" w14:textId="77777777"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IDNO"/>
            <w:bookmarkEnd w:id="4"/>
            <w:r>
              <w:rPr>
                <w:rFonts w:ascii="標楷體" w:eastAsia="標楷體" w:hAnsi="標楷體"/>
                <w:sz w:val="20"/>
              </w:rPr>
              <w:t>民國　　　年　　　月　　　日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4837EF2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63A9DC8F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14:paraId="067F4134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7EB7446" w14:textId="77777777">
        <w:trPr>
          <w:cantSplit/>
          <w:trHeight w:val="1265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262E8" w14:textId="77777777"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922D7" w14:textId="77777777"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BA73AA" w14:textId="77777777" w:rsidR="008008BB" w:rsidRDefault="002B7CD0">
            <w:pPr>
              <w:pStyle w:val="a5"/>
              <w:spacing w:line="320" w:lineRule="exact"/>
            </w:pPr>
            <w:bookmarkStart w:id="5" w:name="DOMICE"/>
            <w:bookmarkEnd w:id="5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14:paraId="67F40743" w14:textId="77777777" w:rsidR="008008BB" w:rsidRDefault="002B7CD0">
            <w:pPr>
              <w:pStyle w:val="a5"/>
              <w:spacing w:line="400" w:lineRule="exac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  <w:r>
              <w:rPr>
                <w:rFonts w:eastAsia="標楷體"/>
                <w:sz w:val="20"/>
              </w:rPr>
              <w:t xml:space="preserve">　　　　路（街）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巷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弄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號　　樓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C7929F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5E50AC36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66668CB" w14:textId="77777777">
        <w:trPr>
          <w:trHeight w:val="1169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88767" w14:textId="77777777" w:rsidR="008008BB" w:rsidRDefault="008008B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CF82C9" w14:textId="77777777"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</w:t>
            </w:r>
          </w:p>
          <w:p w14:paraId="5AD94956" w14:textId="77777777"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DF4CCB" w14:textId="77777777" w:rsidR="008008BB" w:rsidRDefault="002B7CD0">
            <w:pPr>
              <w:pStyle w:val="a5"/>
              <w:spacing w:line="320" w:lineRule="exact"/>
              <w:ind w:left="398" w:firstLine="652"/>
            </w:pPr>
            <w:bookmarkStart w:id="6" w:name="CURADD"/>
            <w:bookmarkEnd w:id="6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14:paraId="7D91FECE" w14:textId="77777777" w:rsidR="008008BB" w:rsidRDefault="002B7CD0">
            <w:pPr>
              <w:pStyle w:val="a5"/>
              <w:spacing w:line="400" w:lineRule="exact"/>
              <w:ind w:left="399" w:hanging="2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</w:p>
          <w:p w14:paraId="64E916BA" w14:textId="77777777" w:rsidR="008008BB" w:rsidRDefault="002B7CD0">
            <w:pPr>
              <w:pStyle w:val="a5"/>
              <w:spacing w:line="4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19BB01" w14:textId="77777777"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7" w:name="CURTEL"/>
            <w:bookmarkEnd w:id="7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28029C" w14:textId="77777777"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14:paraId="7CF8EE10" w14:textId="77777777"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74D1E261" w14:textId="77777777"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手機: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32E6AC22" w14:textId="77777777"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617573B4" w14:textId="77777777">
        <w:trPr>
          <w:trHeight w:val="833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F28C9" w14:textId="77777777" w:rsidR="008008BB" w:rsidRDefault="008008BB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5C7637" w14:textId="77777777" w:rsidR="008008BB" w:rsidRDefault="002B7CD0">
            <w:pPr>
              <w:pStyle w:val="a5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1BF5" w14:textId="77777777" w:rsidR="008008BB" w:rsidRDefault="008008BB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AD6921" w14:textId="77777777" w:rsidR="008008BB" w:rsidRDefault="008008BB"/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A7231C" w14:textId="77777777" w:rsidR="008008BB" w:rsidRDefault="008008BB"/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02FA9010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7EA3F9D6" w14:textId="77777777">
        <w:trPr>
          <w:trHeight w:val="1117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9B94" w14:textId="77777777"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緊  急</w:t>
            </w:r>
          </w:p>
          <w:p w14:paraId="6A316FC7" w14:textId="77777777"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通知人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9A1E9B" w14:textId="77777777"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名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D6B6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FDB2A5" w14:textId="77777777"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關   係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5C6E" w14:textId="77777777" w:rsidR="008008BB" w:rsidRDefault="008008BB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D59E6F" w14:textId="77777777"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2BE42F" w14:textId="77777777"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14:paraId="69DDD370" w14:textId="77777777"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手機: </w:t>
            </w:r>
          </w:p>
          <w:p w14:paraId="7E054CF8" w14:textId="77777777" w:rsidR="008008BB" w:rsidRDefault="002B7CD0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公:（　）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2C66CBC4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07822144" w14:textId="77777777">
        <w:trPr>
          <w:trHeight w:val="52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B48C90" w14:textId="77777777" w:rsidR="008008BB" w:rsidRDefault="002B7CD0">
            <w:pPr>
              <w:pStyle w:val="a5"/>
              <w:spacing w:before="120" w:line="240" w:lineRule="auto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815A09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2D67F080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0B2C3114" w14:textId="77777777">
        <w:trPr>
          <w:trHeight w:val="4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42DB1D" w14:textId="77777777"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    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DC9DDB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43A0CED9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5F42168" w14:textId="77777777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63825D" w14:textId="77777777"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8D092B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72A59939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6F63E81" w14:textId="77777777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B27CCF" w14:textId="77777777"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6AC581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26279119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78D20ED6" w14:textId="77777777">
        <w:trPr>
          <w:trHeight w:val="5661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C8AD36" w14:textId="77777777"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特殊表現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A9BC00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5A9DF522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2D9020C1" w14:textId="77777777" w:rsidR="008008BB" w:rsidRDefault="008008BB">
      <w:pPr>
        <w:sectPr w:rsidR="008008BB">
          <w:footerReference w:type="default" r:id="rId6"/>
          <w:pgSz w:w="11907" w:h="16840"/>
          <w:pgMar w:top="567" w:right="851" w:bottom="1259" w:left="851" w:header="0" w:footer="567" w:gutter="0"/>
          <w:cols w:space="720"/>
          <w:formProt w:val="0"/>
          <w:docGrid w:linePitch="600" w:charSpace="40960"/>
        </w:sectPr>
      </w:pPr>
    </w:p>
    <w:tbl>
      <w:tblPr>
        <w:tblW w:w="1020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0"/>
        <w:gridCol w:w="3360"/>
        <w:gridCol w:w="3120"/>
      </w:tblGrid>
      <w:tr w:rsidR="008008BB" w14:paraId="36AABE40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454D14" w14:textId="77777777" w:rsidR="008008BB" w:rsidRDefault="002B7CD0">
            <w:pPr>
              <w:pStyle w:val="a5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TAIL"/>
            <w:bookmarkEnd w:id="8"/>
            <w:r>
              <w:rPr>
                <w:rFonts w:ascii="標楷體" w:eastAsia="標楷體" w:hAnsi="標楷體"/>
                <w:szCs w:val="24"/>
              </w:rPr>
              <w:lastRenderedPageBreak/>
              <w:t>簡                 要                 自                 述</w:t>
            </w:r>
          </w:p>
        </w:tc>
      </w:tr>
      <w:tr w:rsidR="008008BB" w14:paraId="0152D60D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5169C0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78B3C2F4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EA6865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127B6051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4B1543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E2191C9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2AC703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3963A1B5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E2A1BD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231D1DBF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3F729F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28CB1D2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0AF604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4F5885AE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8EB23B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2481E2D3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0D54FB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3AD877E7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E770A0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141EC69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7CA13A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3F68F9F1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1756C7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176C280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4970BD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1700A551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10790C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4911E628" w14:textId="77777777">
        <w:trPr>
          <w:trHeight w:val="699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D2D3BE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6CF61B26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B766F8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15E0018" w14:textId="77777777">
        <w:trPr>
          <w:trHeight w:val="435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C5F97" w14:textId="77777777"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 表  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BF528" w14:textId="77777777"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事 主 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A8B614" w14:textId="77777777"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首 長</w:t>
            </w:r>
          </w:p>
        </w:tc>
      </w:tr>
      <w:tr w:rsidR="008008BB" w14:paraId="70BBDD05" w14:textId="77777777">
        <w:trPr>
          <w:trHeight w:val="722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88F7" w14:textId="77777777"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22F4" w14:textId="77777777"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16BF75" w14:textId="77777777"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008BB" w14:paraId="0D872C92" w14:textId="77777777">
        <w:trPr>
          <w:trHeight w:val="591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AE9C5" w14:textId="77777777" w:rsidR="008008BB" w:rsidRDefault="002B7CD0">
            <w:pPr>
              <w:pStyle w:val="a5"/>
              <w:spacing w:before="120" w:line="340" w:lineRule="atLeast"/>
              <w:jc w:val="center"/>
            </w:pPr>
            <w:r>
              <w:rPr>
                <w:rFonts w:ascii="標楷體" w:eastAsia="標楷體" w:hAnsi="標楷體"/>
                <w:spacing w:val="200"/>
              </w:rPr>
              <w:t xml:space="preserve">中華民國 </w:t>
            </w:r>
            <w:r w:rsidRPr="0046090E">
              <w:rPr>
                <w:rFonts w:eastAsia="標楷體"/>
                <w:spacing w:val="200"/>
                <w:sz w:val="26"/>
                <w:szCs w:val="26"/>
              </w:rPr>
              <w:t>11</w:t>
            </w:r>
            <w:r w:rsidR="0046090E" w:rsidRPr="0046090E">
              <w:rPr>
                <w:rFonts w:eastAsia="標楷體"/>
                <w:spacing w:val="2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pacing w:val="200"/>
              </w:rPr>
              <w:t xml:space="preserve"> 年　　　</w:t>
            </w:r>
            <w:r>
              <w:rPr>
                <w:rFonts w:ascii="標楷體" w:eastAsia="標楷體" w:hAnsi="標楷體"/>
                <w:spacing w:val="300"/>
              </w:rPr>
              <w:t xml:space="preserve">月  </w:t>
            </w:r>
            <w:r>
              <w:rPr>
                <w:rFonts w:ascii="標楷體" w:eastAsia="標楷體" w:hAnsi="標楷體"/>
                <w:spacing w:val="200"/>
              </w:rPr>
              <w:t>日</w:t>
            </w:r>
          </w:p>
        </w:tc>
      </w:tr>
    </w:tbl>
    <w:p w14:paraId="15C59636" w14:textId="77777777" w:rsidR="008008BB" w:rsidRDefault="008008BB">
      <w:pPr>
        <w:pStyle w:val="a5"/>
      </w:pPr>
    </w:p>
    <w:sectPr w:rsidR="008008BB">
      <w:footerReference w:type="default" r:id="rId7"/>
      <w:pgSz w:w="11907" w:h="16840"/>
      <w:pgMar w:top="720" w:right="851" w:bottom="1259" w:left="851" w:header="0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AAF1" w14:textId="77777777" w:rsidR="00610E5F" w:rsidRDefault="00610E5F">
      <w:r>
        <w:separator/>
      </w:r>
    </w:p>
  </w:endnote>
  <w:endnote w:type="continuationSeparator" w:id="0">
    <w:p w14:paraId="54ECEA2B" w14:textId="77777777" w:rsidR="00610E5F" w:rsidRDefault="0061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668B" w14:textId="77777777"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0" locked="0" layoutInCell="0" allowOverlap="1" wp14:anchorId="55D07D4D" wp14:editId="3A63D6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7917CFC" w14:textId="77777777"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1.15pt;height:54pt;z-index:2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1EEB" w14:textId="77777777"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0" locked="0" layoutInCell="0" allowOverlap="1" wp14:anchorId="232508AF" wp14:editId="5ECADE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95A3D43" w14:textId="77777777"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1.15pt;height:54pt;z-index:3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D818" w14:textId="77777777" w:rsidR="00610E5F" w:rsidRDefault="00610E5F">
      <w:r>
        <w:separator/>
      </w:r>
    </w:p>
  </w:footnote>
  <w:footnote w:type="continuationSeparator" w:id="0">
    <w:p w14:paraId="4953AB2E" w14:textId="77777777" w:rsidR="00610E5F" w:rsidRDefault="0061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F"/>
    <w:rsid w:val="001475AD"/>
    <w:rsid w:val="002B7CD0"/>
    <w:rsid w:val="002C257F"/>
    <w:rsid w:val="0046090E"/>
    <w:rsid w:val="004A1F08"/>
    <w:rsid w:val="005A06C5"/>
    <w:rsid w:val="00610E5F"/>
    <w:rsid w:val="006C587D"/>
    <w:rsid w:val="008008BB"/>
    <w:rsid w:val="00B167CA"/>
    <w:rsid w:val="00E31D3E"/>
    <w:rsid w:val="00E44CE5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794FB"/>
  <w15:docId w15:val="{7A70C9E3-AA34-4FEF-809A-FAE31E8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</w:rPr>
  </w:style>
  <w:style w:type="character" w:styleId="a4">
    <w:name w:val="page number"/>
    <w:basedOn w:val="a0"/>
  </w:style>
  <w:style w:type="paragraph" w:styleId="a5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6">
    <w:name w:val="annotation text"/>
    <w:basedOn w:val="a5"/>
    <w:qFormat/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a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-2%20&#12304;&#20154;&#20107;&#12305;&#20505;&#29992;&#26657;&#38263;&#20027;&#20219;&#29956;&#20786;&#12289;&#26657;&#38263;&#24107;&#24466;&#12289;&#20013;&#23567;&#23416;&#26657;&#38263;&#21332;&#26371;&#12289;&#22283;&#23478;&#25945;&#32946;&#30740;&#31350;&#38498;\02%20114&#23416;&#24180;&#24230;-&#20027;&#20219;&#29956;&#20786;\&#38468;&#20214;2%20%20&#22283;&#20013;&#23567;&#20027;&#20219;&#33258;&#20659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  國中小主任自傳表.dotx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陳怡惠</dc:creator>
  <dc:description/>
  <cp:lastModifiedBy>國中 虎林</cp:lastModifiedBy>
  <cp:revision>2</cp:revision>
  <cp:lastPrinted>2024-12-13T12:37:00Z</cp:lastPrinted>
  <dcterms:created xsi:type="dcterms:W3CDTF">2024-12-19T02:11:00Z</dcterms:created>
  <dcterms:modified xsi:type="dcterms:W3CDTF">2024-12-19T02:11:00Z</dcterms:modified>
  <dc:language>zh-TW</dc:language>
</cp:coreProperties>
</file>